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D5" w:rsidRPr="00CB6ED5" w:rsidRDefault="00F7795E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>
            <wp:extent cx="161925" cy="1619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_f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Disll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Unipd</w:t>
      </w:r>
      <w:proofErr w:type="spellEnd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</w:t>
      </w:r>
      <w:r w:rsidR="00CB6ED5" w:rsidRPr="00CB6ED5">
        <w:rPr>
          <w:rFonts w:ascii="Helvetica" w:hAnsi="Helvetica" w:cs="Helvetica"/>
          <w:noProof/>
          <w:color w:val="B3071B"/>
          <w:sz w:val="15"/>
          <w:szCs w:val="15"/>
          <w:lang w:val="ca-ES" w:eastAsia="ca-ES"/>
        </w:rPr>
        <w:drawing>
          <wp:inline distT="0" distB="0" distL="0" distR="0" wp14:anchorId="2CB7142F" wp14:editId="068E1FB3">
            <wp:extent cx="190500" cy="185308"/>
            <wp:effectExtent l="0" t="0" r="0" b="5715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1" cy="1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CB6ED5"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>studilinguisticieletteraripd</w:t>
      </w:r>
      <w:proofErr w:type="spellEnd"/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>Telefono: +39 049 827 9700</w:t>
      </w:r>
    </w:p>
    <w:p w:rsidR="00CB6ED5" w:rsidRPr="00CB6ED5" w:rsidRDefault="00CB6ED5" w:rsidP="00CB6ED5">
      <w:pPr>
        <w:autoSpaceDE w:val="0"/>
        <w:autoSpaceDN w:val="0"/>
        <w:adjustRightInd w:val="0"/>
        <w:rPr>
          <w:rFonts w:ascii="Helvetica" w:hAnsi="Helvetica" w:cs="Helvetica"/>
          <w:color w:val="B3071B"/>
          <w:sz w:val="15"/>
          <w:szCs w:val="15"/>
          <w:lang w:eastAsia="it-IT"/>
        </w:rPr>
      </w:pPr>
      <w:r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Via </w:t>
      </w:r>
      <w:proofErr w:type="spellStart"/>
      <w:r>
        <w:rPr>
          <w:rFonts w:ascii="Helvetica" w:hAnsi="Helvetica" w:cs="Helvetica"/>
          <w:color w:val="B3071B"/>
          <w:sz w:val="15"/>
          <w:szCs w:val="15"/>
          <w:lang w:eastAsia="it-IT"/>
        </w:rPr>
        <w:t>Vendramini</w:t>
      </w:r>
      <w:proofErr w:type="spellEnd"/>
      <w:r>
        <w:rPr>
          <w:rFonts w:ascii="Helvetica" w:hAnsi="Helvetica" w:cs="Helvetica"/>
          <w:color w:val="B3071B"/>
          <w:sz w:val="15"/>
          <w:szCs w:val="15"/>
          <w:lang w:eastAsia="it-IT"/>
        </w:rPr>
        <w:t>, 13 - 35137</w:t>
      </w:r>
      <w:r w:rsidRPr="00CB6ED5">
        <w:rPr>
          <w:rFonts w:ascii="Helvetica" w:hAnsi="Helvetica" w:cs="Helvetica"/>
          <w:color w:val="B3071B"/>
          <w:sz w:val="15"/>
          <w:szCs w:val="15"/>
          <w:lang w:eastAsia="it-IT"/>
        </w:rPr>
        <w:t xml:space="preserve"> Padova</w:t>
      </w:r>
    </w:p>
    <w:p w:rsidR="00CB6ED5" w:rsidRDefault="00CB6ED5"/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912"/>
        <w:gridCol w:w="2942"/>
      </w:tblGrid>
      <w:tr w:rsidR="00F50FF1" w:rsidRPr="00777D69" w:rsidTr="00CB6ED5">
        <w:trPr>
          <w:trHeight w:val="774"/>
        </w:trPr>
        <w:tc>
          <w:tcPr>
            <w:tcW w:w="6912" w:type="dxa"/>
            <w:tcBorders>
              <w:bottom w:val="nil"/>
            </w:tcBorders>
          </w:tcPr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Helvetica" w:hAnsi="Helvetica" w:cs="Helvetica"/>
                <w:color w:val="B3071B"/>
                <w:sz w:val="15"/>
                <w:szCs w:val="15"/>
                <w:lang w:eastAsia="it-IT"/>
              </w:rPr>
            </w:pPr>
          </w:p>
          <w:p w:rsidR="00600E5B" w:rsidRPr="00777D69" w:rsidRDefault="00600E5B" w:rsidP="00ED7B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F50FF1" w:rsidRPr="00777D69" w:rsidRDefault="00F50FF1" w:rsidP="00F50FF1">
            <w:pPr>
              <w:rPr>
                <w:rFonts w:ascii="Arial" w:hAnsi="Arial" w:cs="Arial"/>
                <w:sz w:val="20"/>
              </w:rPr>
            </w:pPr>
          </w:p>
        </w:tc>
      </w:tr>
    </w:tbl>
    <w:p w:rsidR="003A15F4" w:rsidRDefault="003A15F4" w:rsidP="004C4AA9">
      <w:pPr>
        <w:pStyle w:val="Rientrocorpodeltesto"/>
        <w:spacing w:line="240" w:lineRule="auto"/>
        <w:ind w:left="0"/>
        <w:jc w:val="both"/>
        <w:rPr>
          <w:rFonts w:ascii="Calibri" w:hAnsi="Calibri"/>
          <w:b w:val="0"/>
          <w:i/>
          <w:sz w:val="16"/>
          <w:szCs w:val="16"/>
        </w:rPr>
      </w:pPr>
    </w:p>
    <w:p w:rsidR="00600E5B" w:rsidRDefault="00600E5B" w:rsidP="00600E5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Padova, ………</w:t>
      </w:r>
      <w:proofErr w:type="gramStart"/>
      <w:r>
        <w:rPr>
          <w:rFonts w:ascii="Arial" w:hAnsi="Arial" w:cs="Arial"/>
          <w:sz w:val="28"/>
          <w:szCs w:val="28"/>
          <w:lang w:eastAsia="it-IT"/>
        </w:rPr>
        <w:t>…….</w:t>
      </w:r>
      <w:proofErr w:type="gramEnd"/>
      <w:r>
        <w:rPr>
          <w:rFonts w:ascii="Arial" w:hAnsi="Arial" w:cs="Arial"/>
          <w:sz w:val="28"/>
          <w:szCs w:val="28"/>
          <w:lang w:eastAsia="it-IT"/>
        </w:rPr>
        <w:t>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214F43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Attesto che la studentessa / lo studente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……………………………………………...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h</w:t>
      </w:r>
      <w:r w:rsidR="00600E5B">
        <w:rPr>
          <w:rFonts w:ascii="Arial" w:hAnsi="Arial" w:cs="Arial"/>
          <w:sz w:val="28"/>
          <w:szCs w:val="28"/>
          <w:lang w:eastAsia="it-IT"/>
        </w:rPr>
        <w:t xml:space="preserve">a </w:t>
      </w:r>
      <w:r w:rsidR="008F7769">
        <w:rPr>
          <w:rFonts w:ascii="Arial" w:hAnsi="Arial" w:cs="Arial"/>
          <w:sz w:val="28"/>
          <w:szCs w:val="28"/>
          <w:lang w:eastAsia="it-IT"/>
        </w:rPr>
        <w:t xml:space="preserve">frequentato la lezione di </w:t>
      </w:r>
      <w:r w:rsidR="00E9783D">
        <w:rPr>
          <w:rFonts w:ascii="Arial" w:hAnsi="Arial" w:cs="Arial"/>
          <w:sz w:val="28"/>
          <w:szCs w:val="28"/>
          <w:lang w:eastAsia="it-IT"/>
        </w:rPr>
        <w:t xml:space="preserve"> 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CB6ED5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i</w:t>
      </w:r>
      <w:r w:rsidR="00600E5B">
        <w:rPr>
          <w:rFonts w:ascii="Arial" w:hAnsi="Arial" w:cs="Arial"/>
          <w:sz w:val="28"/>
          <w:szCs w:val="28"/>
          <w:lang w:eastAsia="it-IT"/>
        </w:rPr>
        <w:t>l giorno</w:t>
      </w: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5B6426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……………………………………………….</w:t>
      </w: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5B6426" w:rsidRPr="00214F43" w:rsidRDefault="005B6426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14F43" w:rsidTr="00214F43">
        <w:trPr>
          <w:jc w:val="center"/>
        </w:trPr>
        <w:tc>
          <w:tcPr>
            <w:tcW w:w="4819" w:type="dxa"/>
          </w:tcPr>
          <w:p w:rsidR="00214F43" w:rsidRDefault="00214F43" w:rsidP="00600E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it-IT"/>
              </w:rPr>
            </w:pPr>
          </w:p>
        </w:tc>
        <w:tc>
          <w:tcPr>
            <w:tcW w:w="4819" w:type="dxa"/>
          </w:tcPr>
          <w:p w:rsid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Il</w:t>
            </w: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/la</w:t>
            </w:r>
            <w:r w:rsidRPr="00214F43"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Titolare dell’insegnamento</w:t>
            </w:r>
          </w:p>
          <w:p w:rsidR="00214F43" w:rsidRPr="00214F43" w:rsidRDefault="00214F43" w:rsidP="00214F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prof.(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ssa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eastAsia="it-IT"/>
              </w:rPr>
              <w:t>)</w:t>
            </w:r>
          </w:p>
        </w:tc>
      </w:tr>
    </w:tbl>
    <w:p w:rsidR="00600E5B" w:rsidRPr="00214F43" w:rsidRDefault="00600E5B" w:rsidP="00600E5B">
      <w:pPr>
        <w:autoSpaceDE w:val="0"/>
        <w:autoSpaceDN w:val="0"/>
        <w:adjustRightInd w:val="0"/>
        <w:rPr>
          <w:rFonts w:ascii="Arial" w:hAnsi="Arial" w:cs="Arial"/>
          <w:bCs/>
          <w:lang w:eastAsia="it-IT"/>
        </w:rPr>
      </w:pPr>
    </w:p>
    <w:p w:rsidR="00600E5B" w:rsidRPr="00F7795E" w:rsidRDefault="00600E5B" w:rsidP="00600E5B">
      <w:pPr>
        <w:pStyle w:val="Rientrocorpodeltesto"/>
        <w:spacing w:line="240" w:lineRule="auto"/>
        <w:ind w:left="0"/>
        <w:rPr>
          <w:rFonts w:ascii="Calibri" w:hAnsi="Calibri"/>
          <w:b w:val="0"/>
          <w:i/>
          <w:sz w:val="28"/>
          <w:szCs w:val="28"/>
        </w:rPr>
      </w:pPr>
    </w:p>
    <w:sectPr w:rsidR="00600E5B" w:rsidRPr="00F7795E" w:rsidSect="00A01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7" w:right="1128" w:bottom="284" w:left="1134" w:header="142" w:footer="3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315" w:rsidRDefault="000C2315">
      <w:r>
        <w:separator/>
      </w:r>
    </w:p>
  </w:endnote>
  <w:endnote w:type="continuationSeparator" w:id="0">
    <w:p w:rsidR="000C2315" w:rsidRDefault="000C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Default="001C6655" w:rsidP="00F50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Pr="006F44A3" w:rsidRDefault="001C6655" w:rsidP="00F50FF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F7795E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Pr="006F44A3" w:rsidRDefault="00117E48" w:rsidP="00F50FF1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315" w:rsidRDefault="000C2315">
      <w:r>
        <w:separator/>
      </w:r>
    </w:p>
  </w:footnote>
  <w:footnote w:type="continuationSeparator" w:id="0">
    <w:p w:rsidR="000C2315" w:rsidRDefault="000C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029" w:rsidRDefault="00B22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50FF1" w:rsidTr="00117E48">
      <w:trPr>
        <w:trHeight w:val="570"/>
      </w:trPr>
      <w:tc>
        <w:tcPr>
          <w:tcW w:w="2173" w:type="dxa"/>
          <w:vMerge w:val="restart"/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117E4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F50FF1" w:rsidTr="00117E48">
      <w:trPr>
        <w:trHeight w:val="1132"/>
      </w:trPr>
      <w:tc>
        <w:tcPr>
          <w:tcW w:w="2173" w:type="dxa"/>
          <w:vMerge/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F50FF1" w:rsidRPr="00777D69" w:rsidRDefault="00ED7B59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DIPARTIMENTO DI STUDI LINGUISTICI E LETTERARI</w:t>
          </w:r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 xml:space="preserve"> (</w:t>
          </w:r>
          <w:proofErr w:type="spellStart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DiSLL</w:t>
          </w:r>
          <w:proofErr w:type="spellEnd"/>
          <w:r w:rsidR="008F22C4">
            <w:rPr>
              <w:rFonts w:ascii="Helvetica-Bold" w:hAnsi="Helvetica-Bold" w:cs="Helvetica-Bold"/>
              <w:b/>
              <w:bCs/>
              <w:color w:val="B3071B"/>
              <w:sz w:val="17"/>
              <w:szCs w:val="17"/>
              <w:lang w:eastAsia="it-IT"/>
            </w:rPr>
            <w:t>)</w:t>
          </w:r>
          <w:r w:rsidR="008F22C4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</w:p>
        <w:p w:rsidR="00F50FF1" w:rsidRPr="00777D69" w:rsidRDefault="00F50FF1" w:rsidP="00F50FF1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F50FF1" w:rsidRPr="00777D69" w:rsidRDefault="00600E5B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val="ca-ES" w:eastAsia="ca-ES"/>
            </w:rPr>
            <w:drawing>
              <wp:inline distT="0" distB="0" distL="0" distR="0">
                <wp:extent cx="160655" cy="102235"/>
                <wp:effectExtent l="1905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" cy="102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F50FF1" w:rsidRDefault="00F50FF1" w:rsidP="00F50FF1">
    <w:pPr>
      <w:pStyle w:val="Intestazione"/>
    </w:pPr>
  </w:p>
  <w:p w:rsidR="00F50FF1" w:rsidRPr="00AB1C90" w:rsidRDefault="00F50FF1" w:rsidP="00F50F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93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451"/>
      <w:gridCol w:w="6359"/>
      <w:gridCol w:w="4383"/>
    </w:tblGrid>
    <w:tr w:rsidR="00F50FF1" w:rsidTr="007F6ED9">
      <w:trPr>
        <w:trHeight w:val="594"/>
      </w:trPr>
      <w:tc>
        <w:tcPr>
          <w:tcW w:w="2451" w:type="dxa"/>
          <w:vMerge w:val="restart"/>
          <w:tcBorders>
            <w:bottom w:val="single" w:sz="2" w:space="0" w:color="B2071B"/>
          </w:tcBorders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6359" w:type="dxa"/>
          <w:tcBorders>
            <w:bottom w:val="nil"/>
          </w:tcBorders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F7795E" w:rsidP="00117E48">
          <w:pPr>
            <w:tabs>
              <w:tab w:val="left" w:pos="3613"/>
            </w:tabs>
            <w:rPr>
              <w:rFonts w:ascii="Arial" w:hAnsi="Arial" w:cs="Arial"/>
            </w:rPr>
          </w:pPr>
          <w:r>
            <w:rPr>
              <w:noProof/>
              <w:lang w:val="ca-ES" w:eastAsia="ca-ES"/>
            </w:rPr>
            <w:drawing>
              <wp:anchor distT="0" distB="0" distL="0" distR="0" simplePos="0" relativeHeight="251659264" behindDoc="0" locked="0" layoutInCell="1" allowOverlap="1" wp14:anchorId="69939F1D" wp14:editId="5F4C118C">
                <wp:simplePos x="0" y="0"/>
                <wp:positionH relativeFrom="page">
                  <wp:posOffset>-319405</wp:posOffset>
                </wp:positionH>
                <wp:positionV relativeFrom="paragraph">
                  <wp:posOffset>109855</wp:posOffset>
                </wp:positionV>
                <wp:extent cx="2166656" cy="591311"/>
                <wp:effectExtent l="0" t="0" r="0" b="0"/>
                <wp:wrapNone/>
                <wp:docPr id="9" name="image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6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56" cy="591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17E48" w:rsidRPr="00777D69">
            <w:rPr>
              <w:rFonts w:ascii="Arial" w:hAnsi="Arial" w:cs="Arial"/>
            </w:rPr>
            <w:tab/>
          </w:r>
        </w:p>
      </w:tc>
      <w:tc>
        <w:tcPr>
          <w:tcW w:w="4383" w:type="dxa"/>
          <w:vMerge w:val="restart"/>
          <w:tcBorders>
            <w:bottom w:val="single" w:sz="2" w:space="0" w:color="B2071B"/>
          </w:tcBorders>
        </w:tcPr>
        <w:p w:rsidR="00891BAA" w:rsidRDefault="00891BAA" w:rsidP="00117E48">
          <w:pPr>
            <w:ind w:left="926"/>
            <w:jc w:val="center"/>
          </w:pPr>
        </w:p>
        <w:p w:rsidR="00F50FF1" w:rsidRPr="00117E48" w:rsidRDefault="00891BAA" w:rsidP="00891BAA">
          <w:r>
            <w:t xml:space="preserve">       </w:t>
          </w:r>
          <w:r w:rsidR="00600E5B">
            <w:rPr>
              <w:noProof/>
              <w:lang w:val="ca-ES" w:eastAsia="ca-ES"/>
            </w:rPr>
            <w:drawing>
              <wp:inline distT="0" distB="0" distL="0" distR="0" wp14:anchorId="3A8EE06C" wp14:editId="16446315">
                <wp:extent cx="1836420" cy="855980"/>
                <wp:effectExtent l="19050" t="0" r="0" b="0"/>
                <wp:docPr id="1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0FF1" w:rsidTr="007F6ED9">
      <w:trPr>
        <w:trHeight w:val="1178"/>
      </w:trPr>
      <w:tc>
        <w:tcPr>
          <w:tcW w:w="2451" w:type="dxa"/>
          <w:vMerge/>
          <w:tcBorders>
            <w:bottom w:val="single" w:sz="2" w:space="0" w:color="B2071B"/>
          </w:tcBorders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59" w:type="dxa"/>
          <w:tcBorders>
            <w:bottom w:val="single" w:sz="2" w:space="0" w:color="B2071B"/>
          </w:tcBorders>
        </w:tcPr>
        <w:p w:rsidR="00F50FF1" w:rsidRPr="00777D69" w:rsidRDefault="00F50FF1" w:rsidP="00117E48">
          <w:pPr>
            <w:tabs>
              <w:tab w:val="left" w:pos="4880"/>
            </w:tabs>
            <w:rPr>
              <w:rFonts w:ascii="Arial" w:hAnsi="Arial" w:cs="Arial"/>
            </w:rPr>
          </w:pPr>
          <w:bookmarkStart w:id="0" w:name="_GoBack"/>
          <w:bookmarkEnd w:id="0"/>
        </w:p>
      </w:tc>
      <w:tc>
        <w:tcPr>
          <w:tcW w:w="4383" w:type="dxa"/>
          <w:vMerge/>
          <w:tcBorders>
            <w:bottom w:val="single" w:sz="2" w:space="0" w:color="B2071B"/>
          </w:tcBorders>
        </w:tcPr>
        <w:p w:rsidR="00F50FF1" w:rsidRPr="00117E48" w:rsidRDefault="00F50FF1" w:rsidP="00117E48">
          <w:pPr>
            <w:ind w:left="744"/>
          </w:pPr>
        </w:p>
      </w:tc>
    </w:tr>
  </w:tbl>
  <w:p w:rsidR="00F50FF1" w:rsidRPr="00FE6531" w:rsidRDefault="00F50FF1" w:rsidP="00F50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F1F06"/>
    <w:multiLevelType w:val="hybridMultilevel"/>
    <w:tmpl w:val="51AEE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24D5"/>
    <w:multiLevelType w:val="hybridMultilevel"/>
    <w:tmpl w:val="72B61B7C"/>
    <w:lvl w:ilvl="0" w:tplc="121C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59"/>
    <w:rsid w:val="0006293C"/>
    <w:rsid w:val="00092569"/>
    <w:rsid w:val="000C2315"/>
    <w:rsid w:val="000F127F"/>
    <w:rsid w:val="00117E48"/>
    <w:rsid w:val="00165C69"/>
    <w:rsid w:val="001C6655"/>
    <w:rsid w:val="001C7CC9"/>
    <w:rsid w:val="001F28AE"/>
    <w:rsid w:val="00214F43"/>
    <w:rsid w:val="002209E0"/>
    <w:rsid w:val="00234241"/>
    <w:rsid w:val="00245F4F"/>
    <w:rsid w:val="00293999"/>
    <w:rsid w:val="003540F1"/>
    <w:rsid w:val="00364F46"/>
    <w:rsid w:val="00373F9A"/>
    <w:rsid w:val="003A15F4"/>
    <w:rsid w:val="003D5458"/>
    <w:rsid w:val="004457BA"/>
    <w:rsid w:val="00494F19"/>
    <w:rsid w:val="004C4AA9"/>
    <w:rsid w:val="0057228F"/>
    <w:rsid w:val="005B6426"/>
    <w:rsid w:val="005E33DB"/>
    <w:rsid w:val="00600E5B"/>
    <w:rsid w:val="00601948"/>
    <w:rsid w:val="006A553E"/>
    <w:rsid w:val="006D75E5"/>
    <w:rsid w:val="00717C30"/>
    <w:rsid w:val="00747EDC"/>
    <w:rsid w:val="00777D69"/>
    <w:rsid w:val="007B0EBA"/>
    <w:rsid w:val="007F6ED9"/>
    <w:rsid w:val="00891BAA"/>
    <w:rsid w:val="00896656"/>
    <w:rsid w:val="008C5DD3"/>
    <w:rsid w:val="008E4815"/>
    <w:rsid w:val="008F22C4"/>
    <w:rsid w:val="008F7769"/>
    <w:rsid w:val="0094244D"/>
    <w:rsid w:val="009C067E"/>
    <w:rsid w:val="009C384E"/>
    <w:rsid w:val="00A01E42"/>
    <w:rsid w:val="00A30281"/>
    <w:rsid w:val="00AE5C28"/>
    <w:rsid w:val="00B00FFA"/>
    <w:rsid w:val="00B22029"/>
    <w:rsid w:val="00B605D1"/>
    <w:rsid w:val="00BE5353"/>
    <w:rsid w:val="00C06453"/>
    <w:rsid w:val="00C51D13"/>
    <w:rsid w:val="00CB6ED5"/>
    <w:rsid w:val="00E23DDC"/>
    <w:rsid w:val="00E61E40"/>
    <w:rsid w:val="00E9783D"/>
    <w:rsid w:val="00ED4517"/>
    <w:rsid w:val="00ED7B59"/>
    <w:rsid w:val="00F50FF1"/>
    <w:rsid w:val="00F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5:docId w15:val="{1D7B313C-EEBA-4407-8CAD-4F72457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itolo">
    <w:name w:val="Title"/>
    <w:basedOn w:val="Normale"/>
    <w:link w:val="TitoloCarattere"/>
    <w:qFormat/>
    <w:rsid w:val="004C4AA9"/>
    <w:pPr>
      <w:spacing w:line="360" w:lineRule="auto"/>
      <w:jc w:val="center"/>
    </w:pPr>
    <w:rPr>
      <w:b/>
      <w:bCs/>
      <w:sz w:val="36"/>
      <w:lang w:eastAsia="it-IT"/>
    </w:rPr>
  </w:style>
  <w:style w:type="character" w:customStyle="1" w:styleId="TitoloCarattere">
    <w:name w:val="Titolo Carattere"/>
    <w:link w:val="Titolo"/>
    <w:rsid w:val="004C4AA9"/>
    <w:rPr>
      <w:b/>
      <w:bCs/>
      <w:sz w:val="36"/>
      <w:szCs w:val="24"/>
    </w:rPr>
  </w:style>
  <w:style w:type="paragraph" w:styleId="Corpotesto">
    <w:name w:val="Body Text"/>
    <w:basedOn w:val="Normale"/>
    <w:link w:val="CorpotestoCarattere"/>
    <w:semiHidden/>
    <w:rsid w:val="004C4AA9"/>
    <w:pPr>
      <w:jc w:val="both"/>
    </w:pPr>
    <w:rPr>
      <w:sz w:val="32"/>
      <w:lang w:eastAsia="it-IT"/>
    </w:rPr>
  </w:style>
  <w:style w:type="character" w:customStyle="1" w:styleId="CorpotestoCarattere">
    <w:name w:val="Corpo testo Carattere"/>
    <w:link w:val="Corpotesto"/>
    <w:semiHidden/>
    <w:rsid w:val="004C4AA9"/>
    <w:rPr>
      <w:sz w:val="32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4AA9"/>
    <w:pPr>
      <w:spacing w:after="120" w:line="360" w:lineRule="auto"/>
      <w:ind w:left="283"/>
      <w:jc w:val="center"/>
    </w:pPr>
    <w:rPr>
      <w:b/>
      <w:bCs/>
      <w:sz w:val="36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rsid w:val="004C4AA9"/>
    <w:rPr>
      <w:b/>
      <w:bCs/>
      <w:sz w:val="36"/>
      <w:szCs w:val="24"/>
    </w:rPr>
  </w:style>
  <w:style w:type="character" w:styleId="Collegamentoipertestuale">
    <w:name w:val="Hyperlink"/>
    <w:uiPriority w:val="99"/>
    <w:unhideWhenUsed/>
    <w:rsid w:val="00C06453"/>
    <w:rPr>
      <w:color w:val="0000FF"/>
      <w:u w:val="single"/>
    </w:rPr>
  </w:style>
  <w:style w:type="table" w:customStyle="1" w:styleId="Ombrejatsuau">
    <w:name w:val="Ombrejat suau"/>
    <w:basedOn w:val="Tabellanormale"/>
    <w:uiPriority w:val="60"/>
    <w:rsid w:val="00A01E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4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.MALDURA\Desktop\DISLL\MODULISTIC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Università degli Studi di Padova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Seba</dc:creator>
  <cp:keywords/>
  <cp:lastModifiedBy>Marco Noventa</cp:lastModifiedBy>
  <cp:revision>3</cp:revision>
  <cp:lastPrinted>2009-08-05T15:13:00Z</cp:lastPrinted>
  <dcterms:created xsi:type="dcterms:W3CDTF">2023-02-07T09:04:00Z</dcterms:created>
  <dcterms:modified xsi:type="dcterms:W3CDTF">2023-04-18T07:49:00Z</dcterms:modified>
</cp:coreProperties>
</file>